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66CB" w14:textId="1001E990" w:rsidR="004D20DC" w:rsidRPr="005F3696" w:rsidRDefault="00165A67" w:rsidP="00070FAD">
      <w:pPr>
        <w:pStyle w:val="Heading1"/>
        <w:spacing w:before="240" w:after="24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(Suggested topic area, e.g., </w:t>
      </w:r>
      <w:r w:rsidR="006A1B67">
        <w:rPr>
          <w:rFonts w:ascii="Arial" w:eastAsia="Calibri" w:hAnsi="Arial" w:cs="Arial"/>
          <w:b/>
          <w:bCs/>
          <w:sz w:val="28"/>
          <w:szCs w:val="28"/>
        </w:rPr>
        <w:t>T</w:t>
      </w:r>
      <w:r>
        <w:rPr>
          <w:rFonts w:ascii="Arial" w:eastAsia="Calibri" w:hAnsi="Arial" w:cs="Arial"/>
          <w:b/>
          <w:bCs/>
          <w:sz w:val="28"/>
          <w:szCs w:val="28"/>
        </w:rPr>
        <w:t>1)</w:t>
      </w:r>
      <w:r w:rsidR="006A1B67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4F4A4A" w:rsidRPr="005F3696">
        <w:rPr>
          <w:rFonts w:ascii="Arial" w:eastAsia="Calibri" w:hAnsi="Arial" w:cs="Arial"/>
          <w:b/>
          <w:bCs/>
          <w:sz w:val="28"/>
          <w:szCs w:val="28"/>
        </w:rPr>
        <w:t>Title of presentation (1</w:t>
      </w:r>
      <w:r w:rsidR="005F3696">
        <w:rPr>
          <w:rFonts w:ascii="Arial" w:eastAsia="Calibri" w:hAnsi="Arial" w:cs="Arial"/>
          <w:b/>
          <w:bCs/>
          <w:sz w:val="28"/>
          <w:szCs w:val="28"/>
        </w:rPr>
        <w:t>4</w:t>
      </w:r>
      <w:r w:rsidR="004F4A4A" w:rsidRPr="005F3696">
        <w:rPr>
          <w:rFonts w:ascii="Arial" w:eastAsia="Calibri" w:hAnsi="Arial" w:cs="Arial"/>
          <w:b/>
          <w:bCs/>
          <w:sz w:val="28"/>
          <w:szCs w:val="28"/>
        </w:rPr>
        <w:t xml:space="preserve"> pt, Arial)</w:t>
      </w:r>
    </w:p>
    <w:p w14:paraId="4A9710C1" w14:textId="77777777" w:rsidR="004F4A4A" w:rsidRPr="00FB292E" w:rsidRDefault="004F4A4A" w:rsidP="00070FAD">
      <w:pPr>
        <w:pStyle w:val="Subtitle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E304A25" w14:textId="59ACCAB9" w:rsidR="002A37C1" w:rsidRPr="00FB292E" w:rsidRDefault="00FB292E" w:rsidP="00070FAD">
      <w:pPr>
        <w:pStyle w:val="Subtitle"/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 w:rsidRPr="00FB292E">
        <w:rPr>
          <w:rFonts w:ascii="Arial" w:hAnsi="Arial" w:cs="Arial"/>
          <w:bCs/>
          <w:sz w:val="24"/>
          <w:szCs w:val="24"/>
          <w:u w:val="single"/>
        </w:rPr>
        <w:t xml:space="preserve">Presenting </w:t>
      </w:r>
      <w:r w:rsidR="005F3696">
        <w:rPr>
          <w:rFonts w:ascii="Arial" w:hAnsi="Arial" w:cs="Arial"/>
          <w:bCs/>
          <w:sz w:val="24"/>
          <w:szCs w:val="24"/>
          <w:u w:val="single"/>
        </w:rPr>
        <w:t xml:space="preserve">A. </w:t>
      </w:r>
      <w:r w:rsidRPr="00FB292E">
        <w:rPr>
          <w:rFonts w:ascii="Arial" w:hAnsi="Arial" w:cs="Arial"/>
          <w:bCs/>
          <w:sz w:val="24"/>
          <w:szCs w:val="24"/>
          <w:u w:val="single"/>
        </w:rPr>
        <w:t>Author</w:t>
      </w:r>
      <w:r w:rsidR="006A1B67">
        <w:rPr>
          <w:rFonts w:ascii="Arial" w:hAnsi="Arial" w:cs="Arial"/>
          <w:bCs/>
          <w:sz w:val="24"/>
          <w:szCs w:val="24"/>
          <w:u w:val="single"/>
        </w:rPr>
        <w:t xml:space="preserve"> (student, if the presenting author is a student)</w:t>
      </w:r>
      <w:r w:rsidR="005F3696" w:rsidRPr="005F3696">
        <w:rPr>
          <w:rFonts w:ascii="Arial" w:hAnsi="Arial" w:cs="Arial"/>
          <w:bCs/>
          <w:sz w:val="24"/>
          <w:szCs w:val="24"/>
        </w:rPr>
        <w:t>,</w:t>
      </w:r>
      <w:r w:rsidR="005F3696" w:rsidRPr="005F3696">
        <w:rPr>
          <w:rFonts w:ascii="Arial" w:hAnsi="Arial" w:cs="Arial"/>
          <w:bCs/>
          <w:sz w:val="24"/>
          <w:szCs w:val="24"/>
          <w:vertAlign w:val="superscript"/>
        </w:rPr>
        <w:t>1,2</w:t>
      </w:r>
      <w:r w:rsidR="004F4A4A" w:rsidRPr="00FB292E">
        <w:rPr>
          <w:rFonts w:ascii="Arial" w:hAnsi="Arial" w:cs="Arial"/>
          <w:bCs/>
          <w:sz w:val="24"/>
          <w:szCs w:val="24"/>
        </w:rPr>
        <w:t xml:space="preserve"> </w:t>
      </w:r>
      <w:r w:rsidR="005F3696">
        <w:rPr>
          <w:rFonts w:ascii="Arial" w:hAnsi="Arial" w:cs="Arial"/>
          <w:bCs/>
          <w:sz w:val="24"/>
          <w:szCs w:val="24"/>
        </w:rPr>
        <w:t xml:space="preserve">B. </w:t>
      </w:r>
      <w:r w:rsidR="004F4A4A" w:rsidRPr="00FB292E">
        <w:rPr>
          <w:rFonts w:ascii="Arial" w:hAnsi="Arial" w:cs="Arial"/>
          <w:bCs/>
          <w:sz w:val="24"/>
          <w:szCs w:val="24"/>
        </w:rPr>
        <w:t>Author,</w:t>
      </w:r>
      <w:r w:rsidR="005F3696">
        <w:rPr>
          <w:rFonts w:ascii="Arial" w:hAnsi="Arial" w:cs="Arial"/>
          <w:bCs/>
          <w:sz w:val="24"/>
          <w:szCs w:val="24"/>
          <w:vertAlign w:val="superscript"/>
        </w:rPr>
        <w:t>1</w:t>
      </w:r>
      <w:r w:rsidR="004F4A4A" w:rsidRPr="00FB292E">
        <w:rPr>
          <w:rFonts w:ascii="Arial" w:hAnsi="Arial" w:cs="Arial"/>
          <w:bCs/>
          <w:sz w:val="24"/>
          <w:szCs w:val="24"/>
        </w:rPr>
        <w:t xml:space="preserve"> and </w:t>
      </w:r>
      <w:r w:rsidR="005F3696">
        <w:rPr>
          <w:rFonts w:ascii="Arial" w:hAnsi="Arial" w:cs="Arial"/>
          <w:bCs/>
          <w:sz w:val="24"/>
          <w:szCs w:val="24"/>
        </w:rPr>
        <w:t xml:space="preserve">C. </w:t>
      </w:r>
      <w:r w:rsidR="004F4A4A" w:rsidRPr="00FB292E">
        <w:rPr>
          <w:rFonts w:ascii="Arial" w:hAnsi="Arial" w:cs="Arial"/>
          <w:bCs/>
          <w:sz w:val="24"/>
          <w:szCs w:val="24"/>
        </w:rPr>
        <w:t>Author</w:t>
      </w:r>
      <w:proofErr w:type="gramStart"/>
      <w:r w:rsidR="005F369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4F4A4A" w:rsidRPr="00FB292E">
        <w:rPr>
          <w:rFonts w:ascii="Arial" w:hAnsi="Arial" w:cs="Arial"/>
          <w:bCs/>
          <w:sz w:val="24"/>
          <w:szCs w:val="24"/>
          <w:vertAlign w:val="superscript"/>
        </w:rPr>
        <w:t>,</w:t>
      </w:r>
      <w:r w:rsidR="004F4A4A" w:rsidRPr="00FB292E">
        <w:rPr>
          <w:rFonts w:ascii="Arial" w:hAnsi="Arial" w:cs="Arial"/>
          <w:bCs/>
          <w:sz w:val="24"/>
          <w:szCs w:val="24"/>
        </w:rPr>
        <w:t>*</w:t>
      </w:r>
      <w:proofErr w:type="gramEnd"/>
      <w:r w:rsidR="004F4A4A" w:rsidRPr="00FB292E">
        <w:rPr>
          <w:rFonts w:ascii="Arial" w:eastAsia="Calibri" w:hAnsi="Arial" w:cs="Arial"/>
          <w:bCs/>
          <w:sz w:val="24"/>
          <w:szCs w:val="24"/>
          <w:lang w:val="en-US"/>
        </w:rPr>
        <w:t xml:space="preserve"> (</w:t>
      </w:r>
      <w:r w:rsidR="004F4A4A" w:rsidRPr="00FB292E">
        <w:rPr>
          <w:rFonts w:ascii="Arial" w:eastAsia="Calibri" w:hAnsi="Arial" w:cs="Arial"/>
          <w:sz w:val="24"/>
          <w:szCs w:val="24"/>
          <w:lang w:val="en-US"/>
        </w:rPr>
        <w:t xml:space="preserve">12 pt, </w:t>
      </w:r>
      <w:r w:rsidR="004F4A4A" w:rsidRPr="00FB292E">
        <w:rPr>
          <w:rFonts w:ascii="Arial" w:eastAsia="Calibri" w:hAnsi="Arial" w:cs="Arial"/>
          <w:bCs/>
          <w:sz w:val="24"/>
          <w:szCs w:val="24"/>
          <w:lang w:val="en-US"/>
        </w:rPr>
        <w:t>Arial</w:t>
      </w:r>
      <w:r w:rsidR="004F4A4A" w:rsidRPr="00FB292E">
        <w:rPr>
          <w:rFonts w:ascii="Arial" w:eastAsia="Calibri" w:hAnsi="Arial" w:cs="Arial"/>
          <w:sz w:val="24"/>
          <w:szCs w:val="24"/>
          <w:lang w:val="en-US"/>
        </w:rPr>
        <w:t xml:space="preserve">) </w:t>
      </w:r>
    </w:p>
    <w:p w14:paraId="36B3A489" w14:textId="352091D6" w:rsidR="004F4A4A" w:rsidRPr="00FB292E" w:rsidRDefault="004F4A4A" w:rsidP="00070FA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13CA96C3" w14:textId="29C67860" w:rsidR="004F4A4A" w:rsidRPr="00FB292E" w:rsidRDefault="005F3696" w:rsidP="00070FAD">
      <w:pPr>
        <w:spacing w:after="0" w:line="240" w:lineRule="auto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5F3696">
        <w:rPr>
          <w:rFonts w:ascii="Times New Roman" w:hAnsi="Times New Roman" w:cs="Times New Roman"/>
          <w:iCs/>
          <w:sz w:val="21"/>
          <w:szCs w:val="21"/>
          <w:vertAlign w:val="superscript"/>
        </w:rPr>
        <w:t>1</w:t>
      </w:r>
      <w:r w:rsidRPr="005F3696">
        <w:rPr>
          <w:i/>
          <w:sz w:val="21"/>
          <w:szCs w:val="21"/>
        </w:rPr>
        <w:t xml:space="preserve"> Department, University, City, Postal code, Country</w:t>
      </w:r>
    </w:p>
    <w:p w14:paraId="5E0685F6" w14:textId="2936F0B6" w:rsidR="004F4A4A" w:rsidRPr="00FB292E" w:rsidRDefault="005F3696" w:rsidP="00070FAD">
      <w:pPr>
        <w:spacing w:after="0" w:line="240" w:lineRule="auto"/>
        <w:jc w:val="center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Cs/>
          <w:sz w:val="21"/>
          <w:szCs w:val="21"/>
          <w:vertAlign w:val="superscript"/>
        </w:rPr>
        <w:t>2</w:t>
      </w:r>
      <w:r w:rsidRPr="005F3696">
        <w:rPr>
          <w:i/>
          <w:sz w:val="21"/>
          <w:szCs w:val="21"/>
        </w:rPr>
        <w:t xml:space="preserve"> Corporation or Laboratory, Street address, City, Postal code, Country</w:t>
      </w:r>
      <w:r w:rsidRPr="005F3696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5F3696">
        <w:rPr>
          <w:rFonts w:ascii="Times New Roman" w:hAnsi="Times New Roman" w:cs="Times New Roman"/>
          <w:iCs/>
          <w:sz w:val="21"/>
          <w:szCs w:val="21"/>
        </w:rPr>
        <w:t>(</w:t>
      </w:r>
      <w:r w:rsidRPr="00FB292E">
        <w:rPr>
          <w:rFonts w:ascii="Times New Roman" w:hAnsi="Times New Roman" w:cs="Times New Roman"/>
          <w:i/>
          <w:sz w:val="21"/>
          <w:szCs w:val="21"/>
        </w:rPr>
        <w:t>10.5 pt, Italic</w:t>
      </w:r>
      <w:r w:rsidRPr="005F3696">
        <w:rPr>
          <w:rFonts w:ascii="Times New Roman" w:hAnsi="Times New Roman" w:cs="Times New Roman"/>
          <w:iCs/>
          <w:sz w:val="21"/>
          <w:szCs w:val="21"/>
        </w:rPr>
        <w:t>)</w:t>
      </w:r>
    </w:p>
    <w:p w14:paraId="3D878A1F" w14:textId="6E9EE28D" w:rsidR="004F4A4A" w:rsidRPr="00FB292E" w:rsidRDefault="004F4A4A" w:rsidP="00070FAD">
      <w:pPr>
        <w:spacing w:beforeLines="100" w:before="240" w:after="0" w:line="240" w:lineRule="auto"/>
        <w:jc w:val="center"/>
        <w:rPr>
          <w:rFonts w:ascii="Times New Roman" w:eastAsia="Calibri" w:hAnsi="Times New Roman" w:cs="Times New Roman"/>
          <w:i/>
          <w:sz w:val="21"/>
          <w:szCs w:val="21"/>
        </w:rPr>
      </w:pPr>
      <w:r w:rsidRPr="00FB292E">
        <w:rPr>
          <w:rFonts w:ascii="Times New Roman" w:hAnsi="Times New Roman" w:cs="Times New Roman"/>
          <w:i/>
          <w:sz w:val="21"/>
          <w:szCs w:val="21"/>
        </w:rPr>
        <w:t>*E-ma</w:t>
      </w:r>
      <w:r w:rsidRPr="005F3696">
        <w:rPr>
          <w:rFonts w:ascii="Times New Roman" w:hAnsi="Times New Roman" w:cs="Times New Roman"/>
          <w:i/>
          <w:sz w:val="21"/>
          <w:szCs w:val="21"/>
        </w:rPr>
        <w:t>il:</w:t>
      </w:r>
      <w:r w:rsidR="005F3696">
        <w:rPr>
          <w:rFonts w:ascii="Times New Roman" w:hAnsi="Times New Roman" w:cs="Times New Roman"/>
          <w:i/>
          <w:sz w:val="21"/>
          <w:szCs w:val="21"/>
        </w:rPr>
        <w:t xml:space="preserve"> author@somewhere.edu</w:t>
      </w:r>
      <w:r w:rsidR="005F3696" w:rsidRPr="005F3696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7265F0">
        <w:rPr>
          <w:rFonts w:ascii="Times New Roman" w:hAnsi="Times New Roman" w:cs="Times New Roman"/>
          <w:iCs/>
          <w:sz w:val="21"/>
          <w:szCs w:val="21"/>
        </w:rPr>
        <w:t>(</w:t>
      </w:r>
      <w:r w:rsidRPr="005F3696">
        <w:rPr>
          <w:rFonts w:ascii="Times New Roman" w:hAnsi="Times New Roman" w:cs="Times New Roman"/>
          <w:i/>
          <w:sz w:val="21"/>
          <w:szCs w:val="21"/>
        </w:rPr>
        <w:t>10.5 p</w:t>
      </w:r>
      <w:r w:rsidRPr="00FB292E">
        <w:rPr>
          <w:rFonts w:ascii="Times New Roman" w:hAnsi="Times New Roman" w:cs="Times New Roman"/>
          <w:i/>
          <w:sz w:val="21"/>
          <w:szCs w:val="21"/>
        </w:rPr>
        <w:t>t, Italic</w:t>
      </w:r>
      <w:r w:rsidRPr="007265F0">
        <w:rPr>
          <w:rFonts w:ascii="Times New Roman" w:hAnsi="Times New Roman" w:cs="Times New Roman"/>
          <w:iCs/>
          <w:sz w:val="21"/>
          <w:szCs w:val="21"/>
        </w:rPr>
        <w:t>)</w:t>
      </w:r>
    </w:p>
    <w:p w14:paraId="5FD7D162" w14:textId="1C480F58" w:rsidR="004F4A4A" w:rsidRDefault="004F4A4A" w:rsidP="00070FAD">
      <w:pPr>
        <w:spacing w:line="240" w:lineRule="auto"/>
        <w:jc w:val="center"/>
        <w:rPr>
          <w:rFonts w:ascii="Arial" w:hAnsi="Arial" w:cs="Arial"/>
          <w:sz w:val="20"/>
          <w:szCs w:val="20"/>
          <w:lang w:val="en-GB" w:eastAsia="zh-CN"/>
        </w:rPr>
      </w:pPr>
    </w:p>
    <w:p w14:paraId="13815E17" w14:textId="77777777" w:rsidR="00FB292E" w:rsidRPr="00FB292E" w:rsidRDefault="00FB292E" w:rsidP="00070FAD">
      <w:pPr>
        <w:spacing w:line="240" w:lineRule="auto"/>
        <w:jc w:val="center"/>
        <w:rPr>
          <w:rFonts w:ascii="Arial" w:hAnsi="Arial" w:cs="Arial"/>
          <w:sz w:val="20"/>
          <w:szCs w:val="20"/>
          <w:lang w:val="en-GB" w:eastAsia="zh-CN"/>
        </w:rPr>
      </w:pPr>
    </w:p>
    <w:p w14:paraId="3F63DA6C" w14:textId="11546602" w:rsidR="002A37C1" w:rsidRDefault="004F4A4A" w:rsidP="00070FAD">
      <w:pPr>
        <w:pStyle w:val="RSCB01ARTAbstract"/>
        <w:spacing w:after="16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B292E">
        <w:rPr>
          <w:rFonts w:ascii="Times New Roman" w:hAnsi="Times New Roman" w:cs="Times New Roman"/>
          <w:sz w:val="24"/>
          <w:szCs w:val="24"/>
        </w:rPr>
        <w:t>Main text (</w:t>
      </w:r>
      <w:r w:rsidR="00FB292E" w:rsidRPr="00FB292E">
        <w:rPr>
          <w:rFonts w:ascii="Times New Roman" w:hAnsi="Times New Roman" w:cs="Times New Roman"/>
          <w:sz w:val="24"/>
          <w:szCs w:val="24"/>
        </w:rPr>
        <w:t>12</w:t>
      </w:r>
      <w:r w:rsidRPr="00FB292E">
        <w:rPr>
          <w:rFonts w:ascii="Times New Roman" w:hAnsi="Times New Roman" w:cs="Times New Roman"/>
          <w:sz w:val="24"/>
          <w:szCs w:val="24"/>
        </w:rPr>
        <w:t xml:space="preserve"> p</w:t>
      </w:r>
      <w:r w:rsidR="00FB292E" w:rsidRPr="00FB292E">
        <w:rPr>
          <w:rFonts w:ascii="Times New Roman" w:hAnsi="Times New Roman" w:cs="Times New Roman"/>
          <w:sz w:val="24"/>
          <w:szCs w:val="24"/>
        </w:rPr>
        <w:t>t, Times New Roman</w:t>
      </w:r>
      <w:r w:rsidRPr="00FB292E">
        <w:rPr>
          <w:rFonts w:ascii="Times New Roman" w:hAnsi="Times New Roman" w:cs="Times New Roman"/>
          <w:sz w:val="24"/>
          <w:szCs w:val="24"/>
        </w:rPr>
        <w:t>)</w:t>
      </w:r>
      <w:r w:rsidR="0012280B">
        <w:rPr>
          <w:rFonts w:ascii="Times New Roman" w:hAnsi="Times New Roman" w:cs="Times New Roman"/>
          <w:sz w:val="24"/>
          <w:szCs w:val="24"/>
        </w:rPr>
        <w:t xml:space="preserve"> – one page only</w:t>
      </w:r>
      <w:r w:rsidRPr="00FB2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3C079" w14:textId="605ACF21" w:rsidR="00CC159E" w:rsidRDefault="00CC159E" w:rsidP="00CC159E">
      <w:pPr>
        <w:pStyle w:val="RSCB01ARTAbstract"/>
        <w:spacing w:after="160" w:line="240" w:lineRule="auto"/>
        <w:ind w:leftChars="100" w:left="220"/>
        <w:rPr>
          <w:rFonts w:ascii="Times New Roman" w:hAnsi="Times New Roman" w:cs="Times New Roman"/>
          <w:sz w:val="24"/>
          <w:szCs w:val="24"/>
        </w:rPr>
      </w:pPr>
    </w:p>
    <w:p w14:paraId="1148E474" w14:textId="29C0E69C" w:rsidR="00CC159E" w:rsidRDefault="00CC159E" w:rsidP="00CC159E">
      <w:pPr>
        <w:pStyle w:val="RSCB01ARTAbstract"/>
        <w:spacing w:after="160" w:line="240" w:lineRule="auto"/>
        <w:ind w:leftChars="100" w:left="22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901981D" w14:textId="4D0B4136" w:rsidR="00CC159E" w:rsidRDefault="00CC159E" w:rsidP="00CC159E">
      <w:pPr>
        <w:pStyle w:val="RSCB01ARTAbstract"/>
        <w:spacing w:after="160" w:line="240" w:lineRule="auto"/>
        <w:ind w:leftChars="100" w:left="22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8EAAC43" w14:textId="512B3725" w:rsidR="00CC159E" w:rsidRDefault="00540DAF" w:rsidP="00CC159E">
      <w:pPr>
        <w:pStyle w:val="RSCB01ARTAbstract"/>
        <w:spacing w:after="160" w:line="240" w:lineRule="auto"/>
        <w:ind w:leftChars="100" w:left="22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1EF58A4" wp14:editId="17ECAB71">
                <wp:simplePos x="0" y="0"/>
                <wp:positionH relativeFrom="column">
                  <wp:posOffset>1512087</wp:posOffset>
                </wp:positionH>
                <wp:positionV relativeFrom="paragraph">
                  <wp:posOffset>161696</wp:posOffset>
                </wp:positionV>
                <wp:extent cx="2399030" cy="1748155"/>
                <wp:effectExtent l="0" t="0" r="20320" b="23495"/>
                <wp:wrapNone/>
                <wp:docPr id="861798582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9030" cy="1748155"/>
                          <a:chOff x="0" y="0"/>
                          <a:chExt cx="2399030" cy="1748155"/>
                        </a:xfrm>
                      </wpg:grpSpPr>
                      <wps:wsp>
                        <wps:cNvPr id="10074801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99030" cy="1748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B3E601" w14:textId="77777777" w:rsidR="00F77768" w:rsidRDefault="00F77768">
                              <w:pPr>
                                <w:rPr>
                                  <w:lang w:eastAsia="zh-CN"/>
                                </w:rPr>
                              </w:pPr>
                            </w:p>
                            <w:p w14:paraId="17D54750" w14:textId="77777777" w:rsidR="00F77768" w:rsidRDefault="00F77768">
                              <w:pPr>
                                <w:rPr>
                                  <w:lang w:eastAsia="zh-CN"/>
                                </w:rPr>
                              </w:pPr>
                            </w:p>
                            <w:p w14:paraId="2BE4F830" w14:textId="77777777" w:rsidR="00F77768" w:rsidRDefault="00F77768">
                              <w:pPr>
                                <w:rPr>
                                  <w:lang w:eastAsia="zh-CN"/>
                                </w:rPr>
                              </w:pPr>
                            </w:p>
                            <w:p w14:paraId="7378DCA1" w14:textId="77777777" w:rsidR="00F77768" w:rsidRDefault="00F77768">
                              <w:pPr>
                                <w:rPr>
                                  <w:lang w:eastAsia="zh-CN"/>
                                </w:rPr>
                              </w:pPr>
                            </w:p>
                            <w:p w14:paraId="7F593AA3" w14:textId="77777777" w:rsidR="00F77768" w:rsidRDefault="00F77768">
                              <w:pPr>
                                <w:rPr>
                                  <w:lang w:eastAsia="zh-CN"/>
                                </w:rPr>
                              </w:pPr>
                            </w:p>
                            <w:p w14:paraId="2964F661" w14:textId="0A23ED2A" w:rsidR="00F77768" w:rsidRPr="00F77768" w:rsidRDefault="00F77768" w:rsidP="00F77768">
                              <w:pPr>
                                <w:jc w:val="center"/>
                                <w:rPr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Figure</w:t>
                              </w:r>
                              <w:r w:rsidR="003756AF">
                                <w:rPr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lang w:val="en-US" w:eastAsia="zh-CN"/>
                                </w:rPr>
                                <w:t>(if available)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947991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068" y="291034"/>
                            <a:ext cx="114109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EF58A4" id="组合 5" o:spid="_x0000_s1026" style="position:absolute;left:0;text-align:left;margin-left:119.05pt;margin-top:12.75pt;width:188.9pt;height:137.65pt;z-index:251672576" coordsize="23990,17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">
                <v:rect id="Rectangle 12" o:spid="_x0000_s1027" style="position:absolute;width:23990;height:17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">
                  <v:textbox>
                    <w:txbxContent>
                      <w:p w14:paraId="32B3E601" w14:textId="77777777" w:rsidR="00F77768" w:rsidRDefault="00F77768">
                        <w:pPr>
                          <w:rPr>
                            <w:lang w:eastAsia="zh-CN"/>
                          </w:rPr>
                        </w:pPr>
                      </w:p>
                      <w:p w14:paraId="17D54750" w14:textId="77777777" w:rsidR="00F77768" w:rsidRDefault="00F77768">
                        <w:pPr>
                          <w:rPr>
                            <w:lang w:eastAsia="zh-CN"/>
                          </w:rPr>
                        </w:pPr>
                      </w:p>
                      <w:p w14:paraId="2BE4F830" w14:textId="77777777" w:rsidR="00F77768" w:rsidRDefault="00F77768">
                        <w:pPr>
                          <w:rPr>
                            <w:lang w:eastAsia="zh-CN"/>
                          </w:rPr>
                        </w:pPr>
                      </w:p>
                      <w:p w14:paraId="7378DCA1" w14:textId="77777777" w:rsidR="00F77768" w:rsidRDefault="00F77768">
                        <w:pPr>
                          <w:rPr>
                            <w:lang w:eastAsia="zh-CN"/>
                          </w:rPr>
                        </w:pPr>
                      </w:p>
                      <w:p w14:paraId="7F593AA3" w14:textId="77777777" w:rsidR="00F77768" w:rsidRDefault="00F77768">
                        <w:pPr>
                          <w:rPr>
                            <w:lang w:eastAsia="zh-CN"/>
                          </w:rPr>
                        </w:pPr>
                      </w:p>
                      <w:p w14:paraId="2964F661" w14:textId="0A23ED2A" w:rsidR="00F77768" w:rsidRPr="00F77768" w:rsidRDefault="00F77768" w:rsidP="00F77768">
                        <w:pPr>
                          <w:jc w:val="center"/>
                          <w:rPr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Figure</w:t>
                        </w:r>
                        <w:r w:rsidR="003756AF">
                          <w:rPr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lang w:val="en-US" w:eastAsia="zh-CN"/>
                          </w:rPr>
                          <w:t>(if available)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8" type="#_x0000_t75" style="position:absolute;left:6440;top:2910;width:11411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">
                  <v:imagedata r:id="rId8" o:title=""/>
                </v:shape>
              </v:group>
            </w:pict>
          </mc:Fallback>
        </mc:AlternateContent>
      </w:r>
    </w:p>
    <w:p w14:paraId="66F0A1A6" w14:textId="1C3326E4" w:rsidR="00CC159E" w:rsidRDefault="00CC159E" w:rsidP="00CC159E">
      <w:pPr>
        <w:pStyle w:val="RSCB01ARTAbstract"/>
        <w:spacing w:after="160" w:line="240" w:lineRule="auto"/>
        <w:ind w:leftChars="100" w:left="22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D19B67D" w14:textId="77777777" w:rsidR="00CC159E" w:rsidRDefault="00CC159E" w:rsidP="00CC159E">
      <w:pPr>
        <w:pStyle w:val="RSCB01ARTAbstract"/>
        <w:spacing w:after="160" w:line="240" w:lineRule="auto"/>
        <w:ind w:leftChars="100" w:left="22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491AC0B" w14:textId="77777777" w:rsidR="00CC159E" w:rsidRDefault="00CC159E" w:rsidP="00CC159E">
      <w:pPr>
        <w:pStyle w:val="RSCB01ARTAbstract"/>
        <w:spacing w:after="160" w:line="240" w:lineRule="auto"/>
        <w:ind w:leftChars="100" w:left="22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DAF9ECA" w14:textId="293CF2A0" w:rsidR="00CC159E" w:rsidRDefault="00CC159E" w:rsidP="00CC159E">
      <w:pPr>
        <w:pStyle w:val="RSCB01ARTAbstract"/>
        <w:spacing w:after="160" w:line="240" w:lineRule="auto"/>
        <w:ind w:leftChars="100" w:left="22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7635197" w14:textId="183DE66C" w:rsidR="00CC159E" w:rsidRDefault="00CC159E" w:rsidP="00CC159E">
      <w:pPr>
        <w:spacing w:line="240" w:lineRule="auto"/>
        <w:ind w:leftChars="100" w:left="220"/>
        <w:rPr>
          <w:rFonts w:cstheme="minorHAnsi"/>
          <w:b/>
          <w:sz w:val="18"/>
          <w:lang w:val="en-GB" w:eastAsia="zh-CN"/>
        </w:rPr>
      </w:pPr>
    </w:p>
    <w:p w14:paraId="19BD8B89" w14:textId="1B6F25FF" w:rsidR="00CC159E" w:rsidRDefault="00CC159E" w:rsidP="00CC159E">
      <w:pPr>
        <w:spacing w:line="240" w:lineRule="auto"/>
        <w:ind w:leftChars="100" w:left="220"/>
        <w:rPr>
          <w:rFonts w:cstheme="minorHAnsi"/>
          <w:b/>
          <w:sz w:val="18"/>
          <w:lang w:val="en-GB" w:eastAsia="zh-CN"/>
        </w:rPr>
      </w:pPr>
    </w:p>
    <w:p w14:paraId="1211618F" w14:textId="77777777" w:rsidR="00CC159E" w:rsidRPr="00FB292E" w:rsidRDefault="00CC159E" w:rsidP="00CC159E">
      <w:pPr>
        <w:spacing w:line="240" w:lineRule="auto"/>
        <w:ind w:leftChars="100" w:left="220"/>
        <w:rPr>
          <w:rFonts w:cstheme="minorHAnsi"/>
          <w:b/>
          <w:sz w:val="18"/>
          <w:lang w:val="en-GB" w:eastAsia="zh-CN"/>
        </w:rPr>
      </w:pPr>
    </w:p>
    <w:p w14:paraId="66E874F9" w14:textId="09D866DC" w:rsidR="00436DC3" w:rsidRPr="00FB292E" w:rsidRDefault="004F4A4A" w:rsidP="00CC159E">
      <w:pPr>
        <w:spacing w:line="240" w:lineRule="auto"/>
        <w:ind w:leftChars="100" w:left="220"/>
        <w:jc w:val="center"/>
        <w:rPr>
          <w:rFonts w:cstheme="minorHAnsi"/>
          <w:b/>
          <w:sz w:val="18"/>
          <w:lang w:val="en-GB" w:eastAsia="zh-CN"/>
        </w:rPr>
      </w:pPr>
      <w:r w:rsidRPr="00FB292E">
        <w:rPr>
          <w:rFonts w:ascii="Times New Roman" w:hAnsi="Times New Roman"/>
          <w:szCs w:val="21"/>
        </w:rPr>
        <w:t>Figure caption (</w:t>
      </w:r>
      <w:r w:rsidR="00FB292E" w:rsidRPr="00FB292E">
        <w:rPr>
          <w:rFonts w:ascii="Times New Roman" w:hAnsi="Times New Roman" w:cs="Times New Roman"/>
          <w:sz w:val="21"/>
          <w:szCs w:val="21"/>
        </w:rPr>
        <w:t>10.5 pt, Times New Roman</w:t>
      </w:r>
      <w:r w:rsidRPr="00FB292E">
        <w:rPr>
          <w:rFonts w:ascii="Times New Roman" w:hAnsi="Times New Roman"/>
          <w:szCs w:val="21"/>
        </w:rPr>
        <w:t>)</w:t>
      </w:r>
    </w:p>
    <w:p w14:paraId="7151C67D" w14:textId="46BBC4DC" w:rsidR="00FB292E" w:rsidRDefault="00FB292E" w:rsidP="00CC159E">
      <w:pPr>
        <w:spacing w:line="240" w:lineRule="auto"/>
        <w:ind w:leftChars="100" w:left="220"/>
        <w:jc w:val="both"/>
        <w:rPr>
          <w:rFonts w:cstheme="minorHAnsi"/>
          <w:b/>
          <w:sz w:val="18"/>
          <w:lang w:val="en-GB" w:eastAsia="zh-CN"/>
        </w:rPr>
      </w:pPr>
    </w:p>
    <w:p w14:paraId="2C7C07DC" w14:textId="2D4657E4" w:rsidR="00FB292E" w:rsidRDefault="00FB292E" w:rsidP="00CC159E">
      <w:pPr>
        <w:spacing w:line="240" w:lineRule="auto"/>
        <w:ind w:leftChars="100" w:left="220"/>
        <w:jc w:val="both"/>
        <w:rPr>
          <w:rFonts w:cstheme="minorHAnsi"/>
          <w:b/>
          <w:sz w:val="18"/>
          <w:lang w:val="en-GB" w:eastAsia="zh-CN"/>
        </w:rPr>
      </w:pPr>
    </w:p>
    <w:p w14:paraId="43C60EB8" w14:textId="202F9438" w:rsidR="00FB292E" w:rsidRDefault="00FB292E" w:rsidP="00CC159E">
      <w:pPr>
        <w:spacing w:line="240" w:lineRule="auto"/>
        <w:ind w:leftChars="100" w:left="220"/>
        <w:jc w:val="both"/>
        <w:rPr>
          <w:rFonts w:cstheme="minorHAnsi"/>
          <w:b/>
          <w:sz w:val="18"/>
          <w:lang w:val="en-GB" w:eastAsia="zh-CN"/>
        </w:rPr>
      </w:pPr>
    </w:p>
    <w:p w14:paraId="5C55E6FB" w14:textId="77777777" w:rsidR="00FB292E" w:rsidRPr="00FB292E" w:rsidRDefault="00FB292E" w:rsidP="00CC159E">
      <w:pPr>
        <w:spacing w:line="240" w:lineRule="auto"/>
        <w:ind w:leftChars="100" w:left="220"/>
        <w:jc w:val="both"/>
        <w:rPr>
          <w:rFonts w:cstheme="minorHAnsi"/>
          <w:b/>
          <w:sz w:val="18"/>
          <w:lang w:val="en-GB" w:eastAsia="zh-CN"/>
        </w:rPr>
      </w:pPr>
    </w:p>
    <w:p w14:paraId="176D9669" w14:textId="0ADC968A" w:rsidR="002A37C1" w:rsidRPr="000A41A4" w:rsidRDefault="002A37C1" w:rsidP="00070FAD">
      <w:pPr>
        <w:pStyle w:val="Heading2"/>
        <w:spacing w:afterLines="100" w:after="240" w:line="240" w:lineRule="auto"/>
        <w:rPr>
          <w:rFonts w:ascii="Arial" w:hAnsi="Arial" w:cs="Arial"/>
          <w:b/>
          <w:sz w:val="21"/>
          <w:szCs w:val="21"/>
        </w:rPr>
      </w:pPr>
      <w:r w:rsidRPr="000A41A4">
        <w:rPr>
          <w:rFonts w:ascii="Arial" w:hAnsi="Arial" w:cs="Arial"/>
          <w:b/>
          <w:sz w:val="21"/>
          <w:szCs w:val="21"/>
        </w:rPr>
        <w:t>References</w:t>
      </w:r>
      <w:r w:rsidR="000A41A4" w:rsidRPr="000A41A4">
        <w:rPr>
          <w:rFonts w:ascii="Arial" w:hAnsi="Arial" w:cs="Arial"/>
          <w:b/>
          <w:sz w:val="21"/>
          <w:szCs w:val="21"/>
        </w:rPr>
        <w:t xml:space="preserve"> </w:t>
      </w:r>
      <w:r w:rsidR="000A41A4" w:rsidRPr="000A41A4">
        <w:rPr>
          <w:rFonts w:ascii="Arial" w:hAnsi="Arial" w:cs="Arial"/>
          <w:sz w:val="21"/>
          <w:szCs w:val="21"/>
        </w:rPr>
        <w:t>(1</w:t>
      </w:r>
      <w:r w:rsidR="000A41A4">
        <w:rPr>
          <w:rFonts w:ascii="Arial" w:hAnsi="Arial" w:cs="Arial"/>
          <w:sz w:val="21"/>
          <w:szCs w:val="21"/>
        </w:rPr>
        <w:t>0.5</w:t>
      </w:r>
      <w:r w:rsidR="000A41A4" w:rsidRPr="000A41A4">
        <w:rPr>
          <w:rFonts w:ascii="Arial" w:hAnsi="Arial" w:cs="Arial"/>
          <w:sz w:val="21"/>
          <w:szCs w:val="21"/>
        </w:rPr>
        <w:t xml:space="preserve"> pt, </w:t>
      </w:r>
      <w:r w:rsidR="000A41A4">
        <w:rPr>
          <w:rFonts w:ascii="Arial" w:hAnsi="Arial" w:cs="Arial"/>
          <w:sz w:val="21"/>
          <w:szCs w:val="21"/>
        </w:rPr>
        <w:t>Arial</w:t>
      </w:r>
      <w:r w:rsidR="000A41A4" w:rsidRPr="000A41A4">
        <w:rPr>
          <w:rFonts w:ascii="Arial" w:hAnsi="Arial" w:cs="Arial"/>
          <w:sz w:val="21"/>
          <w:szCs w:val="21"/>
        </w:rPr>
        <w:t>)</w:t>
      </w:r>
    </w:p>
    <w:p w14:paraId="6A94447A" w14:textId="74AE827A" w:rsidR="0002539F" w:rsidRDefault="006725D5" w:rsidP="00070FAD">
      <w:pPr>
        <w:pStyle w:val="Subtitle"/>
        <w:spacing w:after="0" w:line="240" w:lineRule="auto"/>
        <w:ind w:left="210" w:hangingChars="100" w:hanging="210"/>
        <w:rPr>
          <w:rFonts w:ascii="Arial" w:hAnsi="Arial" w:cs="Arial"/>
          <w:sz w:val="21"/>
          <w:szCs w:val="21"/>
        </w:rPr>
      </w:pPr>
      <w:r w:rsidRPr="000A41A4">
        <w:rPr>
          <w:rFonts w:ascii="Arial" w:hAnsi="Arial" w:cs="Arial"/>
          <w:sz w:val="21"/>
          <w:szCs w:val="21"/>
          <w:lang w:eastAsia="zh-CN"/>
        </w:rPr>
        <w:t>[</w:t>
      </w:r>
      <w:r w:rsidR="002A37C1" w:rsidRPr="000A41A4">
        <w:rPr>
          <w:rFonts w:ascii="Arial" w:hAnsi="Arial" w:cs="Arial"/>
          <w:sz w:val="21"/>
          <w:szCs w:val="21"/>
        </w:rPr>
        <w:t>1</w:t>
      </w:r>
      <w:r w:rsidRPr="000A41A4">
        <w:rPr>
          <w:rFonts w:ascii="Arial" w:hAnsi="Arial" w:cs="Arial"/>
          <w:sz w:val="21"/>
          <w:szCs w:val="21"/>
          <w:lang w:eastAsia="zh-CN"/>
        </w:rPr>
        <w:t>]</w:t>
      </w:r>
      <w:r w:rsidR="002A37C1" w:rsidRPr="000A41A4">
        <w:rPr>
          <w:rFonts w:ascii="Arial" w:hAnsi="Arial" w:cs="Arial"/>
          <w:sz w:val="21"/>
          <w:szCs w:val="21"/>
        </w:rPr>
        <w:t xml:space="preserve"> </w:t>
      </w:r>
      <w:r w:rsidR="000A41A4" w:rsidRPr="000A41A4">
        <w:rPr>
          <w:rFonts w:ascii="Arial" w:hAnsi="Arial" w:cs="Arial"/>
          <w:sz w:val="21"/>
          <w:szCs w:val="21"/>
        </w:rPr>
        <w:t xml:space="preserve">A. </w:t>
      </w:r>
      <w:r w:rsidR="00070FAD">
        <w:rPr>
          <w:rFonts w:ascii="Arial" w:hAnsi="Arial" w:cs="Arial"/>
          <w:sz w:val="21"/>
          <w:szCs w:val="21"/>
        </w:rPr>
        <w:t>Author</w:t>
      </w:r>
      <w:r w:rsidR="000A41A4" w:rsidRPr="000A41A4">
        <w:rPr>
          <w:rFonts w:ascii="Arial" w:hAnsi="Arial" w:cs="Arial"/>
          <w:sz w:val="21"/>
          <w:szCs w:val="21"/>
        </w:rPr>
        <w:t xml:space="preserve">, </w:t>
      </w:r>
      <w:r w:rsidR="00070FAD">
        <w:rPr>
          <w:rFonts w:ascii="Arial" w:hAnsi="Arial" w:cs="Arial"/>
          <w:sz w:val="21"/>
          <w:szCs w:val="21"/>
        </w:rPr>
        <w:t>B</w:t>
      </w:r>
      <w:r w:rsidR="000A41A4" w:rsidRPr="000A41A4">
        <w:rPr>
          <w:rFonts w:ascii="Arial" w:hAnsi="Arial" w:cs="Arial"/>
          <w:sz w:val="21"/>
          <w:szCs w:val="21"/>
        </w:rPr>
        <w:t xml:space="preserve">. </w:t>
      </w:r>
      <w:r w:rsidR="00070FAD">
        <w:rPr>
          <w:rFonts w:ascii="Arial" w:hAnsi="Arial" w:cs="Arial"/>
          <w:sz w:val="21"/>
          <w:szCs w:val="21"/>
        </w:rPr>
        <w:t>Author</w:t>
      </w:r>
      <w:r w:rsidR="000A41A4" w:rsidRPr="000A41A4">
        <w:rPr>
          <w:rFonts w:ascii="Arial" w:hAnsi="Arial" w:cs="Arial"/>
          <w:sz w:val="21"/>
          <w:szCs w:val="21"/>
        </w:rPr>
        <w:t xml:space="preserve">, </w:t>
      </w:r>
      <w:r w:rsidR="00070FAD">
        <w:rPr>
          <w:rFonts w:ascii="Arial" w:hAnsi="Arial" w:cs="Arial"/>
          <w:sz w:val="21"/>
          <w:szCs w:val="21"/>
        </w:rPr>
        <w:t>C</w:t>
      </w:r>
      <w:r w:rsidR="000A41A4" w:rsidRPr="000A41A4">
        <w:rPr>
          <w:rFonts w:ascii="Arial" w:hAnsi="Arial" w:cs="Arial"/>
          <w:sz w:val="21"/>
          <w:szCs w:val="21"/>
        </w:rPr>
        <w:t xml:space="preserve">. </w:t>
      </w:r>
      <w:r w:rsidR="00070FAD">
        <w:rPr>
          <w:rFonts w:ascii="Arial" w:hAnsi="Arial" w:cs="Arial"/>
          <w:sz w:val="21"/>
          <w:szCs w:val="21"/>
        </w:rPr>
        <w:t>Author</w:t>
      </w:r>
      <w:r w:rsidRPr="000A41A4">
        <w:rPr>
          <w:rFonts w:ascii="Arial" w:hAnsi="Arial" w:cs="Arial"/>
          <w:sz w:val="21"/>
          <w:szCs w:val="21"/>
          <w:lang w:eastAsia="zh-CN"/>
        </w:rPr>
        <w:t>.</w:t>
      </w:r>
      <w:r w:rsidRPr="000A41A4">
        <w:rPr>
          <w:rFonts w:ascii="Arial" w:hAnsi="Arial" w:cs="Arial"/>
          <w:sz w:val="21"/>
          <w:szCs w:val="21"/>
        </w:rPr>
        <w:t xml:space="preserve"> </w:t>
      </w:r>
      <w:r w:rsidR="000A41A4" w:rsidRPr="000A41A4">
        <w:rPr>
          <w:rFonts w:ascii="Arial" w:hAnsi="Arial" w:cs="Arial"/>
          <w:i/>
          <w:sz w:val="21"/>
          <w:szCs w:val="21"/>
        </w:rPr>
        <w:t xml:space="preserve">J. </w:t>
      </w:r>
      <w:r w:rsidR="00070FAD">
        <w:rPr>
          <w:rFonts w:ascii="Arial" w:hAnsi="Arial" w:cs="Arial"/>
          <w:i/>
          <w:sz w:val="21"/>
          <w:szCs w:val="21"/>
        </w:rPr>
        <w:t>Lumin</w:t>
      </w:r>
      <w:r w:rsidRPr="000A41A4">
        <w:rPr>
          <w:rFonts w:ascii="Arial" w:hAnsi="Arial" w:cs="Arial"/>
          <w:i/>
          <w:sz w:val="21"/>
          <w:szCs w:val="21"/>
        </w:rPr>
        <w:t xml:space="preserve">. </w:t>
      </w:r>
      <w:r w:rsidR="00070FAD">
        <w:rPr>
          <w:rFonts w:ascii="Arial" w:hAnsi="Arial" w:cs="Arial"/>
          <w:b/>
          <w:bCs/>
          <w:sz w:val="21"/>
          <w:szCs w:val="21"/>
        </w:rPr>
        <w:t>102</w:t>
      </w:r>
      <w:r w:rsidRPr="000A41A4">
        <w:rPr>
          <w:rFonts w:ascii="Arial" w:hAnsi="Arial" w:cs="Arial"/>
          <w:sz w:val="21"/>
          <w:szCs w:val="21"/>
        </w:rPr>
        <w:t xml:space="preserve">, </w:t>
      </w:r>
      <w:r w:rsidR="00070FAD">
        <w:rPr>
          <w:rFonts w:ascii="Arial" w:hAnsi="Arial" w:cs="Arial"/>
          <w:sz w:val="21"/>
          <w:szCs w:val="21"/>
        </w:rPr>
        <w:t>34</w:t>
      </w:r>
      <w:r w:rsidR="000A41A4" w:rsidRPr="000A41A4">
        <w:rPr>
          <w:rFonts w:ascii="Arial" w:hAnsi="Arial" w:cs="Arial"/>
          <w:sz w:val="21"/>
          <w:szCs w:val="21"/>
        </w:rPr>
        <w:t>–</w:t>
      </w:r>
      <w:r w:rsidR="00070FAD">
        <w:rPr>
          <w:rFonts w:ascii="Arial" w:hAnsi="Arial" w:cs="Arial"/>
          <w:sz w:val="21"/>
          <w:szCs w:val="21"/>
        </w:rPr>
        <w:t>37</w:t>
      </w:r>
      <w:r w:rsidR="000A41A4" w:rsidRPr="000A41A4">
        <w:rPr>
          <w:rFonts w:ascii="Arial" w:hAnsi="Arial" w:cs="Arial"/>
          <w:sz w:val="21"/>
          <w:szCs w:val="21"/>
        </w:rPr>
        <w:t xml:space="preserve"> (</w:t>
      </w:r>
      <w:r w:rsidR="00070FAD">
        <w:rPr>
          <w:rFonts w:ascii="Arial" w:hAnsi="Arial" w:cs="Arial"/>
          <w:sz w:val="21"/>
          <w:szCs w:val="21"/>
        </w:rPr>
        <w:t>2003</w:t>
      </w:r>
      <w:r w:rsidR="000A41A4" w:rsidRPr="000A41A4">
        <w:rPr>
          <w:rFonts w:ascii="Arial" w:hAnsi="Arial" w:cs="Arial"/>
          <w:sz w:val="21"/>
          <w:szCs w:val="21"/>
        </w:rPr>
        <w:t>)</w:t>
      </w:r>
      <w:r w:rsidRPr="000A41A4">
        <w:rPr>
          <w:rFonts w:ascii="Arial" w:hAnsi="Arial" w:cs="Arial"/>
          <w:sz w:val="21"/>
          <w:szCs w:val="21"/>
        </w:rPr>
        <w:t>.</w:t>
      </w:r>
    </w:p>
    <w:p w14:paraId="3663938D" w14:textId="4551B2BB" w:rsidR="000D1CCD" w:rsidRPr="000D1CCD" w:rsidRDefault="000D1CCD" w:rsidP="000D1CCD">
      <w:pPr>
        <w:rPr>
          <w:lang w:val="en-GB"/>
        </w:rPr>
      </w:pPr>
      <w:r w:rsidRPr="000A41A4">
        <w:rPr>
          <w:rFonts w:ascii="Arial" w:hAnsi="Arial" w:cs="Arial"/>
          <w:sz w:val="21"/>
          <w:szCs w:val="21"/>
          <w:lang w:eastAsia="zh-CN"/>
        </w:rPr>
        <w:t>[</w:t>
      </w:r>
      <w:r>
        <w:rPr>
          <w:rFonts w:ascii="Arial" w:hAnsi="Arial" w:cs="Arial"/>
          <w:sz w:val="21"/>
          <w:szCs w:val="21"/>
        </w:rPr>
        <w:t>2</w:t>
      </w:r>
      <w:r w:rsidRPr="000A41A4">
        <w:rPr>
          <w:rFonts w:ascii="Arial" w:hAnsi="Arial" w:cs="Arial"/>
          <w:sz w:val="21"/>
          <w:szCs w:val="21"/>
          <w:lang w:eastAsia="zh-CN"/>
        </w:rPr>
        <w:t>]</w:t>
      </w:r>
      <w:r w:rsidRPr="000A41A4">
        <w:rPr>
          <w:rFonts w:ascii="Arial" w:hAnsi="Arial" w:cs="Arial"/>
          <w:sz w:val="21"/>
          <w:szCs w:val="21"/>
        </w:rPr>
        <w:t xml:space="preserve"> A. </w:t>
      </w:r>
      <w:r>
        <w:rPr>
          <w:rFonts w:ascii="Arial" w:hAnsi="Arial" w:cs="Arial"/>
          <w:sz w:val="21"/>
          <w:szCs w:val="21"/>
        </w:rPr>
        <w:t>Author</w:t>
      </w:r>
      <w:r w:rsidRPr="000A41A4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B</w:t>
      </w:r>
      <w:r w:rsidRPr="000A41A4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Author</w:t>
      </w:r>
      <w:r w:rsidRPr="000A41A4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C</w:t>
      </w:r>
      <w:r w:rsidRPr="000A41A4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Author</w:t>
      </w:r>
      <w:r w:rsidR="00CC7050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et al</w:t>
      </w:r>
      <w:r w:rsidRPr="000A41A4">
        <w:rPr>
          <w:rFonts w:ascii="Arial" w:hAnsi="Arial" w:cs="Arial"/>
          <w:sz w:val="21"/>
          <w:szCs w:val="21"/>
          <w:lang w:eastAsia="zh-CN"/>
        </w:rPr>
        <w:t>.</w:t>
      </w:r>
      <w:r w:rsidRPr="000A41A4">
        <w:rPr>
          <w:rFonts w:ascii="Arial" w:hAnsi="Arial" w:cs="Arial"/>
          <w:sz w:val="21"/>
          <w:szCs w:val="21"/>
        </w:rPr>
        <w:t xml:space="preserve"> </w:t>
      </w:r>
      <w:r w:rsidRPr="000A41A4">
        <w:rPr>
          <w:rFonts w:ascii="Arial" w:hAnsi="Arial" w:cs="Arial"/>
          <w:i/>
          <w:sz w:val="21"/>
          <w:szCs w:val="21"/>
        </w:rPr>
        <w:t xml:space="preserve">J. </w:t>
      </w:r>
      <w:r>
        <w:rPr>
          <w:rFonts w:ascii="Arial" w:hAnsi="Arial" w:cs="Arial"/>
          <w:i/>
          <w:sz w:val="21"/>
          <w:szCs w:val="21"/>
        </w:rPr>
        <w:t>Lumin</w:t>
      </w:r>
      <w:r w:rsidRPr="000A41A4">
        <w:rPr>
          <w:rFonts w:ascii="Arial" w:hAnsi="Arial" w:cs="Arial"/>
          <w:i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sz w:val="21"/>
          <w:szCs w:val="21"/>
        </w:rPr>
        <w:t>122</w:t>
      </w:r>
      <w:r w:rsidRPr="000A41A4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25</w:t>
      </w:r>
      <w:r w:rsidRPr="000A41A4">
        <w:rPr>
          <w:rFonts w:ascii="Arial" w:hAnsi="Arial" w:cs="Arial"/>
          <w:sz w:val="21"/>
          <w:szCs w:val="21"/>
        </w:rPr>
        <w:t>–</w:t>
      </w:r>
      <w:r>
        <w:rPr>
          <w:rFonts w:ascii="Arial" w:hAnsi="Arial" w:cs="Arial"/>
          <w:sz w:val="21"/>
          <w:szCs w:val="21"/>
        </w:rPr>
        <w:t>27</w:t>
      </w:r>
      <w:r w:rsidRPr="000A41A4"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>2007</w:t>
      </w:r>
      <w:r w:rsidRPr="000A41A4">
        <w:rPr>
          <w:rFonts w:ascii="Arial" w:hAnsi="Arial" w:cs="Arial"/>
          <w:sz w:val="21"/>
          <w:szCs w:val="21"/>
        </w:rPr>
        <w:t>).</w:t>
      </w:r>
    </w:p>
    <w:sectPr w:rsidR="000D1CCD" w:rsidRPr="000D1CCD" w:rsidSect="007434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7D2B9" w14:textId="77777777" w:rsidR="00B053AD" w:rsidRDefault="00B053AD" w:rsidP="002A37C1">
      <w:pPr>
        <w:spacing w:after="0" w:line="240" w:lineRule="auto"/>
      </w:pPr>
      <w:r>
        <w:separator/>
      </w:r>
    </w:p>
  </w:endnote>
  <w:endnote w:type="continuationSeparator" w:id="0">
    <w:p w14:paraId="0002CB0B" w14:textId="77777777" w:rsidR="00B053AD" w:rsidRDefault="00B053AD" w:rsidP="002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E435C" w14:textId="77777777" w:rsidR="00C97B3B" w:rsidRDefault="00C97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3FEFB" w14:textId="0A90E236" w:rsidR="005F3696" w:rsidRDefault="002F4E5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7E611B" wp14:editId="29A719AE">
              <wp:simplePos x="0" y="0"/>
              <wp:positionH relativeFrom="column">
                <wp:posOffset>5715</wp:posOffset>
              </wp:positionH>
              <wp:positionV relativeFrom="paragraph">
                <wp:posOffset>-248285</wp:posOffset>
              </wp:positionV>
              <wp:extent cx="5222875" cy="277495"/>
              <wp:effectExtent l="5715" t="13335" r="10160" b="13970"/>
              <wp:wrapNone/>
              <wp:docPr id="206266220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22875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D7F6C5" w14:textId="32850317" w:rsidR="00F77768" w:rsidRPr="002F4E58" w:rsidRDefault="00F77768" w:rsidP="002F4E58">
                          <w:pPr>
                            <w:jc w:val="center"/>
                            <w:rPr>
                              <w:rFonts w:ascii="Georgia" w:hAnsi="Georgia"/>
                              <w:b/>
                              <w:bCs/>
                              <w:color w:val="FF0000"/>
                              <w:lang w:val="en-US"/>
                            </w:rPr>
                          </w:pPr>
                          <w:r w:rsidRPr="002F4E58">
                            <w:rPr>
                              <w:rFonts w:ascii="Georgia" w:hAnsi="Georgia"/>
                              <w:b/>
                              <w:bCs/>
                              <w:color w:val="FF0000"/>
                              <w:lang w:val="en-US"/>
                            </w:rPr>
                            <w:t>August 3-8, 2025</w:t>
                          </w:r>
                          <w:r w:rsidR="002F4E58" w:rsidRPr="002F4E58">
                            <w:rPr>
                              <w:rFonts w:ascii="Georgia" w:hAnsi="Georgia"/>
                              <w:b/>
                              <w:bCs/>
                              <w:color w:val="FF0000"/>
                              <w:lang w:val="en-US"/>
                            </w:rPr>
                            <w:t>, Charl</w:t>
                          </w:r>
                          <w:bookmarkStart w:id="0" w:name="_GoBack"/>
                          <w:bookmarkEnd w:id="0"/>
                          <w:r w:rsidR="002F4E58" w:rsidRPr="002F4E58">
                            <w:rPr>
                              <w:rFonts w:ascii="Georgia" w:hAnsi="Georgia"/>
                              <w:b/>
                              <w:bCs/>
                              <w:color w:val="FF0000"/>
                              <w:lang w:val="en-US"/>
                            </w:rPr>
                            <w:t>otte, North Carolina, USA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7E611B" id="Rectangle 2" o:spid="_x0000_s1029" style="position:absolute;margin-left:.45pt;margin-top:-19.55pt;width:411.25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" strokecolor="white [3212]">
              <v:textbox>
                <w:txbxContent>
                  <w:p w14:paraId="5FD7F6C5" w14:textId="32850317" w:rsidR="00F77768" w:rsidRPr="002F4E58" w:rsidRDefault="00F77768" w:rsidP="002F4E58">
                    <w:pPr>
                      <w:jc w:val="center"/>
                      <w:rPr>
                        <w:rFonts w:ascii="Georgia" w:hAnsi="Georgia"/>
                        <w:b/>
                        <w:bCs/>
                        <w:color w:val="FF0000"/>
                        <w:lang w:val="en-US"/>
                      </w:rPr>
                    </w:pPr>
                    <w:r w:rsidRPr="002F4E58">
                      <w:rPr>
                        <w:rFonts w:ascii="Georgia" w:hAnsi="Georgia"/>
                        <w:b/>
                        <w:bCs/>
                        <w:color w:val="FF0000"/>
                        <w:lang w:val="en-US"/>
                      </w:rPr>
                      <w:t>August 3-8, 2025</w:t>
                    </w:r>
                    <w:r w:rsidR="002F4E58" w:rsidRPr="002F4E58">
                      <w:rPr>
                        <w:rFonts w:ascii="Georgia" w:hAnsi="Georgia"/>
                        <w:b/>
                        <w:bCs/>
                        <w:color w:val="FF0000"/>
                        <w:lang w:val="en-US"/>
                      </w:rPr>
                      <w:t>, Charl</w:t>
                    </w:r>
                    <w:bookmarkStart w:id="1" w:name="_GoBack"/>
                    <w:bookmarkEnd w:id="1"/>
                    <w:r w:rsidR="002F4E58" w:rsidRPr="002F4E58">
                      <w:rPr>
                        <w:rFonts w:ascii="Georgia" w:hAnsi="Georgia"/>
                        <w:b/>
                        <w:bCs/>
                        <w:color w:val="FF0000"/>
                        <w:lang w:val="en-US"/>
                      </w:rPr>
                      <w:t>otte, North Carolina, USA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F74CE" w14:textId="77777777" w:rsidR="00C97B3B" w:rsidRDefault="00C97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22A91" w14:textId="77777777" w:rsidR="00B053AD" w:rsidRDefault="00B053AD" w:rsidP="002A37C1">
      <w:pPr>
        <w:spacing w:after="0" w:line="240" w:lineRule="auto"/>
      </w:pPr>
      <w:r>
        <w:separator/>
      </w:r>
    </w:p>
  </w:footnote>
  <w:footnote w:type="continuationSeparator" w:id="0">
    <w:p w14:paraId="507294D6" w14:textId="77777777" w:rsidR="00B053AD" w:rsidRDefault="00B053AD" w:rsidP="002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B0411" w14:textId="77777777" w:rsidR="002A37C1" w:rsidRPr="009E05E5" w:rsidRDefault="002A37C1" w:rsidP="009E05E5">
    <w:pPr>
      <w:pStyle w:val="Header"/>
      <w:jc w:val="center"/>
      <w:rPr>
        <w:rFonts w:asciiTheme="majorHAnsi" w:hAnsiTheme="majorHAnsi" w:cstheme="majorHAnsi"/>
        <w:b/>
        <w:sz w:val="72"/>
        <w:lang w:val="en-US"/>
      </w:rPr>
    </w:pPr>
    <w:r w:rsidRPr="009E05E5">
      <w:rPr>
        <w:rFonts w:asciiTheme="majorHAnsi" w:hAnsiTheme="majorHAnsi" w:cstheme="majorHAnsi"/>
        <w:b/>
        <w:sz w:val="72"/>
        <w:lang w:val="en-US"/>
      </w:rPr>
      <w:t>THIS ABSTRACT IS NOW OVER LENGTH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BAB04" w14:textId="14774BA2" w:rsidR="004F4A4A" w:rsidRPr="00FB6529" w:rsidRDefault="00F77768" w:rsidP="00FB6529">
    <w:pPr>
      <w:pStyle w:val="Header"/>
      <w:tabs>
        <w:tab w:val="left" w:pos="0"/>
        <w:tab w:val="center" w:pos="3686"/>
        <w:tab w:val="right" w:pos="7370"/>
      </w:tabs>
      <w:rPr>
        <w:rFonts w:ascii="Times New Roman" w:hAnsi="Times New Roman" w:cs="Times New Roman"/>
        <w:noProof/>
        <w:lang w:val="en-US"/>
      </w:rPr>
    </w:pPr>
    <w:r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58240" behindDoc="1" locked="0" layoutInCell="1" allowOverlap="1" wp14:anchorId="351B3A1A" wp14:editId="1E89B6FC">
          <wp:simplePos x="0" y="0"/>
          <wp:positionH relativeFrom="column">
            <wp:posOffset>-885850</wp:posOffset>
          </wp:positionH>
          <wp:positionV relativeFrom="paragraph">
            <wp:posOffset>-311175</wp:posOffset>
          </wp:positionV>
          <wp:extent cx="702259" cy="650961"/>
          <wp:effectExtent l="0" t="0" r="0" b="0"/>
          <wp:wrapTight wrapText="bothSides">
            <wp:wrapPolygon edited="0">
              <wp:start x="0" y="0"/>
              <wp:lineTo x="0" y="20862"/>
              <wp:lineTo x="21111" y="20862"/>
              <wp:lineTo x="21111" y="0"/>
              <wp:lineTo x="0" y="0"/>
            </wp:wrapPolygon>
          </wp:wrapTight>
          <wp:docPr id="69027896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259" cy="6509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C30A7" w14:textId="77777777" w:rsidR="00C97B3B" w:rsidRDefault="00C97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2797"/>
    <w:multiLevelType w:val="hybridMultilevel"/>
    <w:tmpl w:val="0B089490"/>
    <w:lvl w:ilvl="0" w:tplc="0444E05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5D"/>
    <w:rsid w:val="00012617"/>
    <w:rsid w:val="0001279D"/>
    <w:rsid w:val="000162B5"/>
    <w:rsid w:val="0001792A"/>
    <w:rsid w:val="0002539F"/>
    <w:rsid w:val="00033FC7"/>
    <w:rsid w:val="00034307"/>
    <w:rsid w:val="000431F4"/>
    <w:rsid w:val="000547F9"/>
    <w:rsid w:val="00062CD3"/>
    <w:rsid w:val="0006420F"/>
    <w:rsid w:val="00065298"/>
    <w:rsid w:val="000665AB"/>
    <w:rsid w:val="00067CFC"/>
    <w:rsid w:val="00070FAD"/>
    <w:rsid w:val="00071072"/>
    <w:rsid w:val="00076DE6"/>
    <w:rsid w:val="00081906"/>
    <w:rsid w:val="00082A7F"/>
    <w:rsid w:val="00083A43"/>
    <w:rsid w:val="00084E89"/>
    <w:rsid w:val="000873E7"/>
    <w:rsid w:val="000947E2"/>
    <w:rsid w:val="000A3BAE"/>
    <w:rsid w:val="000A41A4"/>
    <w:rsid w:val="000A5150"/>
    <w:rsid w:val="000A51D1"/>
    <w:rsid w:val="000B573F"/>
    <w:rsid w:val="000B6761"/>
    <w:rsid w:val="000D1CCD"/>
    <w:rsid w:val="000F15E1"/>
    <w:rsid w:val="00110823"/>
    <w:rsid w:val="0012280B"/>
    <w:rsid w:val="00146A71"/>
    <w:rsid w:val="00151316"/>
    <w:rsid w:val="001546E2"/>
    <w:rsid w:val="00165A67"/>
    <w:rsid w:val="001703BF"/>
    <w:rsid w:val="00172133"/>
    <w:rsid w:val="00173406"/>
    <w:rsid w:val="00173D4B"/>
    <w:rsid w:val="0017414A"/>
    <w:rsid w:val="00182044"/>
    <w:rsid w:val="0018482E"/>
    <w:rsid w:val="00186942"/>
    <w:rsid w:val="00192969"/>
    <w:rsid w:val="00194547"/>
    <w:rsid w:val="001B7574"/>
    <w:rsid w:val="001C1C38"/>
    <w:rsid w:val="001C1FDD"/>
    <w:rsid w:val="001C342F"/>
    <w:rsid w:val="001F7203"/>
    <w:rsid w:val="002031B1"/>
    <w:rsid w:val="002103CF"/>
    <w:rsid w:val="002106B4"/>
    <w:rsid w:val="002169F3"/>
    <w:rsid w:val="00222465"/>
    <w:rsid w:val="00230882"/>
    <w:rsid w:val="002361DB"/>
    <w:rsid w:val="00242F97"/>
    <w:rsid w:val="00244DFC"/>
    <w:rsid w:val="002470A0"/>
    <w:rsid w:val="0025136F"/>
    <w:rsid w:val="00253D8D"/>
    <w:rsid w:val="002558A9"/>
    <w:rsid w:val="00255EE7"/>
    <w:rsid w:val="0026150F"/>
    <w:rsid w:val="00264D00"/>
    <w:rsid w:val="00265401"/>
    <w:rsid w:val="00266DA1"/>
    <w:rsid w:val="0026715B"/>
    <w:rsid w:val="002678FF"/>
    <w:rsid w:val="0027622A"/>
    <w:rsid w:val="00276444"/>
    <w:rsid w:val="00281A1B"/>
    <w:rsid w:val="00281E70"/>
    <w:rsid w:val="00295095"/>
    <w:rsid w:val="00296C83"/>
    <w:rsid w:val="00297530"/>
    <w:rsid w:val="002A37C1"/>
    <w:rsid w:val="002A49E6"/>
    <w:rsid w:val="002C0AE0"/>
    <w:rsid w:val="002C10E2"/>
    <w:rsid w:val="002C3CF5"/>
    <w:rsid w:val="002C65F1"/>
    <w:rsid w:val="002C7A5E"/>
    <w:rsid w:val="002D4DF7"/>
    <w:rsid w:val="002F4E58"/>
    <w:rsid w:val="00314793"/>
    <w:rsid w:val="00321C2F"/>
    <w:rsid w:val="00324830"/>
    <w:rsid w:val="00331F54"/>
    <w:rsid w:val="00333405"/>
    <w:rsid w:val="003456BA"/>
    <w:rsid w:val="003518A1"/>
    <w:rsid w:val="00353722"/>
    <w:rsid w:val="0036185E"/>
    <w:rsid w:val="003664F1"/>
    <w:rsid w:val="00366C12"/>
    <w:rsid w:val="003756AF"/>
    <w:rsid w:val="003776D8"/>
    <w:rsid w:val="00381D16"/>
    <w:rsid w:val="00381DCE"/>
    <w:rsid w:val="003879B0"/>
    <w:rsid w:val="00394699"/>
    <w:rsid w:val="00395470"/>
    <w:rsid w:val="003B1D95"/>
    <w:rsid w:val="003B2E98"/>
    <w:rsid w:val="003B4CEE"/>
    <w:rsid w:val="003D57ED"/>
    <w:rsid w:val="003D6972"/>
    <w:rsid w:val="003E7948"/>
    <w:rsid w:val="003F37D3"/>
    <w:rsid w:val="00400642"/>
    <w:rsid w:val="0041510C"/>
    <w:rsid w:val="00422BAA"/>
    <w:rsid w:val="0042597E"/>
    <w:rsid w:val="00436DC3"/>
    <w:rsid w:val="00437D88"/>
    <w:rsid w:val="00440B66"/>
    <w:rsid w:val="00442F7C"/>
    <w:rsid w:val="004460C3"/>
    <w:rsid w:val="00460FA7"/>
    <w:rsid w:val="00470253"/>
    <w:rsid w:val="00486989"/>
    <w:rsid w:val="004874B1"/>
    <w:rsid w:val="004876C6"/>
    <w:rsid w:val="0049206E"/>
    <w:rsid w:val="004940C7"/>
    <w:rsid w:val="004A105A"/>
    <w:rsid w:val="004A5346"/>
    <w:rsid w:val="004C7278"/>
    <w:rsid w:val="004D1813"/>
    <w:rsid w:val="004D20DC"/>
    <w:rsid w:val="004D3325"/>
    <w:rsid w:val="004D64BC"/>
    <w:rsid w:val="004E01A6"/>
    <w:rsid w:val="004E4CEE"/>
    <w:rsid w:val="004F1F74"/>
    <w:rsid w:val="004F4A4A"/>
    <w:rsid w:val="00500216"/>
    <w:rsid w:val="00501335"/>
    <w:rsid w:val="00510084"/>
    <w:rsid w:val="00510485"/>
    <w:rsid w:val="0051686F"/>
    <w:rsid w:val="00522CFD"/>
    <w:rsid w:val="00533FC5"/>
    <w:rsid w:val="005367E0"/>
    <w:rsid w:val="005400EC"/>
    <w:rsid w:val="00540DAF"/>
    <w:rsid w:val="00565B6B"/>
    <w:rsid w:val="00566C5D"/>
    <w:rsid w:val="00567FFD"/>
    <w:rsid w:val="005816D2"/>
    <w:rsid w:val="005909CB"/>
    <w:rsid w:val="00591AC6"/>
    <w:rsid w:val="0059262C"/>
    <w:rsid w:val="00597E49"/>
    <w:rsid w:val="005A6AC2"/>
    <w:rsid w:val="005C0C8D"/>
    <w:rsid w:val="005C3AC0"/>
    <w:rsid w:val="005D3389"/>
    <w:rsid w:val="005D3D65"/>
    <w:rsid w:val="005E23B8"/>
    <w:rsid w:val="005F0AD6"/>
    <w:rsid w:val="005F0FC7"/>
    <w:rsid w:val="005F3696"/>
    <w:rsid w:val="005F3CEB"/>
    <w:rsid w:val="005F5F4A"/>
    <w:rsid w:val="005F6E4F"/>
    <w:rsid w:val="006046A7"/>
    <w:rsid w:val="0061736B"/>
    <w:rsid w:val="00624056"/>
    <w:rsid w:val="00626DD2"/>
    <w:rsid w:val="00637857"/>
    <w:rsid w:val="00645867"/>
    <w:rsid w:val="006725D5"/>
    <w:rsid w:val="00675BC6"/>
    <w:rsid w:val="006A1B67"/>
    <w:rsid w:val="006A4939"/>
    <w:rsid w:val="006B2B4E"/>
    <w:rsid w:val="006C5589"/>
    <w:rsid w:val="006D0112"/>
    <w:rsid w:val="006D2E21"/>
    <w:rsid w:val="006F47B8"/>
    <w:rsid w:val="006F6CBF"/>
    <w:rsid w:val="006F70D1"/>
    <w:rsid w:val="00702E72"/>
    <w:rsid w:val="007047F7"/>
    <w:rsid w:val="00706345"/>
    <w:rsid w:val="007068B1"/>
    <w:rsid w:val="007117F5"/>
    <w:rsid w:val="007127C7"/>
    <w:rsid w:val="00712D4F"/>
    <w:rsid w:val="007178A4"/>
    <w:rsid w:val="007244C7"/>
    <w:rsid w:val="007258BC"/>
    <w:rsid w:val="007265F0"/>
    <w:rsid w:val="007434FC"/>
    <w:rsid w:val="00744240"/>
    <w:rsid w:val="00745144"/>
    <w:rsid w:val="00760F6D"/>
    <w:rsid w:val="00777E15"/>
    <w:rsid w:val="007828EA"/>
    <w:rsid w:val="007A3C56"/>
    <w:rsid w:val="007B2B4E"/>
    <w:rsid w:val="007B2B8A"/>
    <w:rsid w:val="007B4313"/>
    <w:rsid w:val="007B784A"/>
    <w:rsid w:val="007C4400"/>
    <w:rsid w:val="007C4E36"/>
    <w:rsid w:val="007C581C"/>
    <w:rsid w:val="007D2B1F"/>
    <w:rsid w:val="007D2D0B"/>
    <w:rsid w:val="007D5C70"/>
    <w:rsid w:val="007D6617"/>
    <w:rsid w:val="007E1B15"/>
    <w:rsid w:val="007F4A35"/>
    <w:rsid w:val="007F5617"/>
    <w:rsid w:val="007F6B1A"/>
    <w:rsid w:val="00803306"/>
    <w:rsid w:val="00803D28"/>
    <w:rsid w:val="00806F3F"/>
    <w:rsid w:val="00814CAC"/>
    <w:rsid w:val="00845170"/>
    <w:rsid w:val="008500B8"/>
    <w:rsid w:val="0085225D"/>
    <w:rsid w:val="00863C59"/>
    <w:rsid w:val="00864148"/>
    <w:rsid w:val="00865CE3"/>
    <w:rsid w:val="00872A82"/>
    <w:rsid w:val="00884BAC"/>
    <w:rsid w:val="00885314"/>
    <w:rsid w:val="00890695"/>
    <w:rsid w:val="008911DC"/>
    <w:rsid w:val="00896427"/>
    <w:rsid w:val="008B395D"/>
    <w:rsid w:val="008C272A"/>
    <w:rsid w:val="008D26F3"/>
    <w:rsid w:val="008D3E4C"/>
    <w:rsid w:val="008E0A76"/>
    <w:rsid w:val="008E39D2"/>
    <w:rsid w:val="008E75A4"/>
    <w:rsid w:val="008F11FF"/>
    <w:rsid w:val="009002F5"/>
    <w:rsid w:val="00904F8F"/>
    <w:rsid w:val="0091494F"/>
    <w:rsid w:val="0093222B"/>
    <w:rsid w:val="009326BB"/>
    <w:rsid w:val="00942DAA"/>
    <w:rsid w:val="00950D70"/>
    <w:rsid w:val="0095635D"/>
    <w:rsid w:val="009603B1"/>
    <w:rsid w:val="00966E93"/>
    <w:rsid w:val="009706A8"/>
    <w:rsid w:val="00970CD4"/>
    <w:rsid w:val="009767D5"/>
    <w:rsid w:val="00976B96"/>
    <w:rsid w:val="00976C99"/>
    <w:rsid w:val="0098785F"/>
    <w:rsid w:val="009A10D8"/>
    <w:rsid w:val="009A2A2D"/>
    <w:rsid w:val="009B04B3"/>
    <w:rsid w:val="009B3A55"/>
    <w:rsid w:val="009B7E14"/>
    <w:rsid w:val="009C5B6A"/>
    <w:rsid w:val="009E05E5"/>
    <w:rsid w:val="009E08F0"/>
    <w:rsid w:val="009E41C9"/>
    <w:rsid w:val="009F3180"/>
    <w:rsid w:val="009F396C"/>
    <w:rsid w:val="009F639E"/>
    <w:rsid w:val="00A020FC"/>
    <w:rsid w:val="00A12828"/>
    <w:rsid w:val="00A138DE"/>
    <w:rsid w:val="00A34DF3"/>
    <w:rsid w:val="00A44812"/>
    <w:rsid w:val="00A56DE6"/>
    <w:rsid w:val="00A8363E"/>
    <w:rsid w:val="00A83A9E"/>
    <w:rsid w:val="00A84E26"/>
    <w:rsid w:val="00AA10C8"/>
    <w:rsid w:val="00AA5283"/>
    <w:rsid w:val="00AA6CF9"/>
    <w:rsid w:val="00AB1614"/>
    <w:rsid w:val="00AB25F2"/>
    <w:rsid w:val="00AB6454"/>
    <w:rsid w:val="00AC29B7"/>
    <w:rsid w:val="00AC714B"/>
    <w:rsid w:val="00AC74D4"/>
    <w:rsid w:val="00AC7C2B"/>
    <w:rsid w:val="00AD3ABF"/>
    <w:rsid w:val="00AD4AB7"/>
    <w:rsid w:val="00AE71D2"/>
    <w:rsid w:val="00AF7638"/>
    <w:rsid w:val="00B007CA"/>
    <w:rsid w:val="00B04B5B"/>
    <w:rsid w:val="00B053AD"/>
    <w:rsid w:val="00B11841"/>
    <w:rsid w:val="00B25859"/>
    <w:rsid w:val="00B4571D"/>
    <w:rsid w:val="00B563BF"/>
    <w:rsid w:val="00B713A6"/>
    <w:rsid w:val="00B72693"/>
    <w:rsid w:val="00B8270B"/>
    <w:rsid w:val="00B8379B"/>
    <w:rsid w:val="00BC451A"/>
    <w:rsid w:val="00BD2963"/>
    <w:rsid w:val="00BE76C9"/>
    <w:rsid w:val="00BF24A2"/>
    <w:rsid w:val="00C01325"/>
    <w:rsid w:val="00C02FA7"/>
    <w:rsid w:val="00C157E0"/>
    <w:rsid w:val="00C17D0C"/>
    <w:rsid w:val="00C347CC"/>
    <w:rsid w:val="00C36094"/>
    <w:rsid w:val="00C41D21"/>
    <w:rsid w:val="00C57622"/>
    <w:rsid w:val="00C57F96"/>
    <w:rsid w:val="00C6651A"/>
    <w:rsid w:val="00C675D6"/>
    <w:rsid w:val="00C7380E"/>
    <w:rsid w:val="00C93248"/>
    <w:rsid w:val="00C94311"/>
    <w:rsid w:val="00C95ADE"/>
    <w:rsid w:val="00C95E32"/>
    <w:rsid w:val="00C97B3B"/>
    <w:rsid w:val="00CA48C4"/>
    <w:rsid w:val="00CB229B"/>
    <w:rsid w:val="00CB280D"/>
    <w:rsid w:val="00CC159E"/>
    <w:rsid w:val="00CC1CFA"/>
    <w:rsid w:val="00CC2E6B"/>
    <w:rsid w:val="00CC7050"/>
    <w:rsid w:val="00CD2745"/>
    <w:rsid w:val="00CE51F3"/>
    <w:rsid w:val="00D0160A"/>
    <w:rsid w:val="00D119FF"/>
    <w:rsid w:val="00D13C69"/>
    <w:rsid w:val="00D31622"/>
    <w:rsid w:val="00D354FA"/>
    <w:rsid w:val="00D37629"/>
    <w:rsid w:val="00D41371"/>
    <w:rsid w:val="00D42905"/>
    <w:rsid w:val="00D43B00"/>
    <w:rsid w:val="00D43FA8"/>
    <w:rsid w:val="00D442F5"/>
    <w:rsid w:val="00D4619D"/>
    <w:rsid w:val="00D46272"/>
    <w:rsid w:val="00D537A3"/>
    <w:rsid w:val="00D635B5"/>
    <w:rsid w:val="00D66FDD"/>
    <w:rsid w:val="00D67CF2"/>
    <w:rsid w:val="00D723CD"/>
    <w:rsid w:val="00D86434"/>
    <w:rsid w:val="00DA6139"/>
    <w:rsid w:val="00DA7A18"/>
    <w:rsid w:val="00DB0624"/>
    <w:rsid w:val="00DB3467"/>
    <w:rsid w:val="00DB5AEF"/>
    <w:rsid w:val="00DB613B"/>
    <w:rsid w:val="00DD03F2"/>
    <w:rsid w:val="00DE1CEB"/>
    <w:rsid w:val="00DF426E"/>
    <w:rsid w:val="00E00656"/>
    <w:rsid w:val="00E01A8B"/>
    <w:rsid w:val="00E20E0E"/>
    <w:rsid w:val="00E34F43"/>
    <w:rsid w:val="00E3603E"/>
    <w:rsid w:val="00E3742A"/>
    <w:rsid w:val="00E440D9"/>
    <w:rsid w:val="00E45C4A"/>
    <w:rsid w:val="00E464BB"/>
    <w:rsid w:val="00E5512D"/>
    <w:rsid w:val="00E62408"/>
    <w:rsid w:val="00EA78A2"/>
    <w:rsid w:val="00EB7733"/>
    <w:rsid w:val="00EC35E0"/>
    <w:rsid w:val="00EC52BE"/>
    <w:rsid w:val="00ED423B"/>
    <w:rsid w:val="00ED4C38"/>
    <w:rsid w:val="00F02BB5"/>
    <w:rsid w:val="00F13884"/>
    <w:rsid w:val="00F14011"/>
    <w:rsid w:val="00F15629"/>
    <w:rsid w:val="00F35276"/>
    <w:rsid w:val="00F3536C"/>
    <w:rsid w:val="00F45047"/>
    <w:rsid w:val="00F5394A"/>
    <w:rsid w:val="00F5555F"/>
    <w:rsid w:val="00F64DE6"/>
    <w:rsid w:val="00F7141D"/>
    <w:rsid w:val="00F756AA"/>
    <w:rsid w:val="00F77768"/>
    <w:rsid w:val="00FA34FB"/>
    <w:rsid w:val="00FB292E"/>
    <w:rsid w:val="00FB6529"/>
    <w:rsid w:val="00FB6E3D"/>
    <w:rsid w:val="00FC6445"/>
    <w:rsid w:val="00FC733F"/>
    <w:rsid w:val="00FD6F1C"/>
    <w:rsid w:val="00FE4397"/>
    <w:rsid w:val="00FF090A"/>
    <w:rsid w:val="00FF1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9BEF4"/>
  <w15:docId w15:val="{BD862158-1198-49EB-9731-381DA04F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DE6"/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8D26F3"/>
    <w:pPr>
      <w:jc w:val="center"/>
      <w:outlineLvl w:val="0"/>
    </w:pPr>
    <w:rPr>
      <w:rFonts w:asciiTheme="majorHAnsi" w:hAnsiTheme="majorHAnsi" w:cstheme="majorHAnsi"/>
      <w:sz w:val="32"/>
      <w:lang w:val="en-GB"/>
    </w:rPr>
  </w:style>
  <w:style w:type="paragraph" w:styleId="Heading2">
    <w:name w:val="heading 2"/>
    <w:aliases w:val="refrence title"/>
    <w:basedOn w:val="Normal"/>
    <w:next w:val="Normal"/>
    <w:link w:val="Heading2Char"/>
    <w:uiPriority w:val="9"/>
    <w:unhideWhenUsed/>
    <w:qFormat/>
    <w:rsid w:val="008D26F3"/>
    <w:pPr>
      <w:outlineLvl w:val="1"/>
    </w:pPr>
    <w:rPr>
      <w:rFonts w:asciiTheme="majorHAnsi" w:hAnsiTheme="majorHAnsi" w:cstheme="majorHAnsi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7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7C1"/>
  </w:style>
  <w:style w:type="paragraph" w:styleId="Footer">
    <w:name w:val="footer"/>
    <w:basedOn w:val="Normal"/>
    <w:link w:val="FooterChar"/>
    <w:uiPriority w:val="99"/>
    <w:unhideWhenUsed/>
    <w:rsid w:val="002A37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7C1"/>
  </w:style>
  <w:style w:type="paragraph" w:styleId="BalloonText">
    <w:name w:val="Balloon Text"/>
    <w:basedOn w:val="Normal"/>
    <w:link w:val="BalloonTextChar"/>
    <w:uiPriority w:val="99"/>
    <w:semiHidden/>
    <w:unhideWhenUsed/>
    <w:rsid w:val="008D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8D26F3"/>
    <w:rPr>
      <w:rFonts w:asciiTheme="majorHAnsi" w:hAnsiTheme="majorHAnsi" w:cstheme="majorHAnsi"/>
      <w:sz w:val="32"/>
      <w:lang w:val="en-GB"/>
    </w:rPr>
  </w:style>
  <w:style w:type="paragraph" w:styleId="Subtitle">
    <w:name w:val="Subtitle"/>
    <w:aliases w:val="authors and address"/>
    <w:basedOn w:val="Normal"/>
    <w:next w:val="Normal"/>
    <w:link w:val="SubtitleChar"/>
    <w:uiPriority w:val="11"/>
    <w:qFormat/>
    <w:rsid w:val="008D26F3"/>
    <w:rPr>
      <w:rFonts w:cstheme="minorHAnsi"/>
      <w:sz w:val="20"/>
      <w:lang w:val="en-GB"/>
    </w:rPr>
  </w:style>
  <w:style w:type="character" w:customStyle="1" w:styleId="SubtitleChar">
    <w:name w:val="Subtitle Char"/>
    <w:aliases w:val="authors and address Char"/>
    <w:basedOn w:val="DefaultParagraphFont"/>
    <w:link w:val="Subtitle"/>
    <w:uiPriority w:val="11"/>
    <w:rsid w:val="008D26F3"/>
    <w:rPr>
      <w:rFonts w:cstheme="minorHAnsi"/>
      <w:sz w:val="20"/>
      <w:lang w:val="en-GB"/>
    </w:rPr>
  </w:style>
  <w:style w:type="character" w:styleId="SubtleEmphasis">
    <w:name w:val="Subtle Emphasis"/>
    <w:aliases w:val="figure"/>
    <w:uiPriority w:val="19"/>
    <w:qFormat/>
    <w:rsid w:val="008D26F3"/>
    <w:rPr>
      <w:rFonts w:cstheme="minorHAnsi"/>
      <w:noProof/>
      <w:sz w:val="20"/>
      <w:lang w:val="en-GB" w:eastAsia="en-GB"/>
    </w:rPr>
  </w:style>
  <w:style w:type="character" w:styleId="Emphasis">
    <w:name w:val="Emphasis"/>
    <w:aliases w:val="figure text"/>
    <w:uiPriority w:val="20"/>
    <w:qFormat/>
    <w:rsid w:val="008D26F3"/>
    <w:rPr>
      <w:rFonts w:cstheme="minorHAnsi"/>
      <w:sz w:val="18"/>
      <w:lang w:val="en-GB"/>
    </w:rPr>
  </w:style>
  <w:style w:type="character" w:customStyle="1" w:styleId="Heading2Char">
    <w:name w:val="Heading 2 Char"/>
    <w:aliases w:val="refrence title Char"/>
    <w:basedOn w:val="DefaultParagraphFont"/>
    <w:link w:val="Heading2"/>
    <w:uiPriority w:val="9"/>
    <w:rsid w:val="008D26F3"/>
    <w:rPr>
      <w:rFonts w:asciiTheme="majorHAnsi" w:hAnsiTheme="majorHAnsi" w:cstheme="majorHAnsi"/>
      <w:sz w:val="20"/>
      <w:lang w:val="en-GB"/>
    </w:rPr>
  </w:style>
  <w:style w:type="paragraph" w:customStyle="1" w:styleId="RSCB01ARTAbstract">
    <w:name w:val="RSC B01 ART Abstract"/>
    <w:basedOn w:val="Normal"/>
    <w:link w:val="RSCB01ARTAbstractChar"/>
    <w:qFormat/>
    <w:rsid w:val="005F5F4A"/>
    <w:pPr>
      <w:spacing w:after="200" w:line="240" w:lineRule="exact"/>
      <w:jc w:val="both"/>
    </w:pPr>
    <w:rPr>
      <w:noProof/>
      <w:sz w:val="16"/>
      <w:lang w:val="en-GB" w:eastAsia="en-GB"/>
    </w:rPr>
  </w:style>
  <w:style w:type="character" w:customStyle="1" w:styleId="RSCB01ARTAbstractChar">
    <w:name w:val="RSC B01 ART Abstract Char"/>
    <w:basedOn w:val="DefaultParagraphFont"/>
    <w:link w:val="RSCB01ARTAbstract"/>
    <w:rsid w:val="005F5F4A"/>
    <w:rPr>
      <w:noProof/>
      <w:sz w:val="16"/>
      <w:lang w:val="en-GB" w:eastAsia="en-GB"/>
    </w:rPr>
  </w:style>
  <w:style w:type="character" w:styleId="Hyperlink">
    <w:name w:val="Hyperlink"/>
    <w:rsid w:val="00C01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253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6529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ropbox\Papers%20SF-TJS\oxford%20icfe%202015\abstract%20template%20ICfE%202015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 ICfE 2015</Template>
  <TotalTime>260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NENU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ICL2020</dc:creator>
  <cp:lastModifiedBy>Yong Zhang</cp:lastModifiedBy>
  <cp:revision>6</cp:revision>
  <cp:lastPrinted>2019-04-30T03:55:00Z</cp:lastPrinted>
  <dcterms:created xsi:type="dcterms:W3CDTF">2025-01-28T18:12:00Z</dcterms:created>
  <dcterms:modified xsi:type="dcterms:W3CDTF">2025-05-24T18:02:00Z</dcterms:modified>
</cp:coreProperties>
</file>